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RDefault="00F936B0" w:rsidP="00E024DB">
      <w:pPr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top</wp:align>
                </wp:positionV>
                <wp:extent cx="2001520" cy="221615"/>
                <wp:effectExtent l="0" t="0" r="0" b="6985"/>
                <wp:wrapTopAndBottom/>
                <wp:docPr id="1" name="bjCLSCSTB-HRM-VTT-RA-BN-D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936B0" w:rsidRDefault="00F936B0" w:rsidP="00F936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jCLSCSTB-HRM-VTT-RA-BN-DH" o:spid="_x0000_s1026" type="#_x0000_t202" style="position:absolute;left:0;text-align:left;margin-left:106.4pt;margin-top:0;width:157.6pt;height:17.45pt;z-index:-251656192;visibility:visible;mso-wrap-style:none;mso-wrap-distance-left:9pt;mso-wrap-distance-top:0;mso-wrap-distance-right:9pt;mso-wrap-distance-bottom:0;mso-position-horizontal:right;mso-position-horizontal-relative:margin;mso-position-vertical:top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" filled="f" stroked="f" strokeweight=".5pt">
                <v:fill o:detectmouseclick="t"/>
                <v:textbox style="mso-fit-shape-to-text:t">
                  <w:txbxContent>
                    <w:p w:rsidR="00F936B0" w:rsidRDefault="00F936B0" w:rsidP="00F936B0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024DB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ONE PAGE BUSINESS CASE </w:t>
      </w:r>
      <w:r w:rsidR="00E024DB" w:rsidRPr="00BC7F9D">
        <w:rPr>
          <w:rFonts w:ascii="Century Gothic" w:hAnsi="Century Gothic"/>
          <w:b/>
          <w:color w:val="808080" w:themeColor="background1" w:themeShade="80"/>
          <w:sz w:val="36"/>
          <w:szCs w:val="44"/>
        </w:rPr>
        <w:t>TEMPLATE</w:t>
      </w:r>
    </w:p>
    <w:p w:rsidR="00E024DB" w:rsidRDefault="00E024DB" w:rsidP="00E024DB">
      <w:pPr>
        <w:rPr>
          <w:sz w:val="13"/>
        </w:rPr>
      </w:pPr>
    </w:p>
    <w:tbl>
      <w:tblPr>
        <w:tblW w:w="621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5"/>
        <w:gridCol w:w="4955"/>
      </w:tblGrid>
      <w:tr w:rsidR="00E024DB" w:rsidRPr="00756B3B" w:rsidTr="005621E6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="00E024DB" w:rsidRPr="006E0F64" w:rsidRDefault="00E024DB" w:rsidP="00071B9A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>DATE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="00E024DB" w:rsidRPr="006E0F64" w:rsidRDefault="00E024DB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E024DB" w:rsidRPr="00756B3B" w:rsidTr="005621E6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="00E024DB" w:rsidRPr="006E0F64" w:rsidRDefault="00E024DB" w:rsidP="00071B9A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>SUBMITTED BY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="00E024DB" w:rsidRPr="006E0F64" w:rsidRDefault="00E024DB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E024DB" w:rsidRPr="00756B3B" w:rsidTr="005621E6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="00E024DB" w:rsidRPr="006E0F64" w:rsidRDefault="00E024DB" w:rsidP="00071B9A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>TITLE / ROLE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="00E024DB" w:rsidRPr="006E0F64" w:rsidRDefault="00E024DB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:rsidR="00E024DB" w:rsidRDefault="00E024DB" w:rsidP="00E024DB">
      <w:pPr>
        <w:rPr>
          <w:sz w:val="13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FE4C03" w:rsidRPr="00325569" w:rsidTr="005621E6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RDefault="007E2013" w:rsidP="005621E6">
            <w:pPr>
              <w:pStyle w:val="p1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6350</wp:posOffset>
                      </wp:positionV>
                      <wp:extent cx="4357370" cy="65659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7370" cy="656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:rsidR="007E2013" w:rsidRDefault="007E2013" w:rsidP="007E2013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0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7E2013">
                                    <w:rPr>
                                      <w:rFonts w:hint="cs"/>
                                      <w:sz w:val="10"/>
                                      <w:szCs w:val="18"/>
                                      <w:rtl/>
                                      <w:lang w:bidi="ar-EG"/>
                                    </w:rPr>
                                    <w:t>ا</w:t>
                                  </w:r>
                                  <w:r w:rsidRPr="007E2013">
                                    <w:rPr>
                                      <w:rFonts w:hint="cs"/>
                                      <w:color w:val="000000" w:themeColor="text1"/>
                                      <w:sz w:val="10"/>
                                      <w:szCs w:val="18"/>
                                      <w:rtl/>
                                      <w:lang w:bidi="ar-EG"/>
                                    </w:rPr>
                                    <w:t>لمشروع</w:t>
                                  </w:r>
                                </w:p>
                                <w:p w:rsidR="007E2013" w:rsidRPr="007E2013" w:rsidRDefault="007E2013" w:rsidP="007E2013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0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7E2013" w:rsidRPr="007E2013" w:rsidRDefault="007E2013" w:rsidP="007E2013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0"/>
                                      <w:szCs w:val="18"/>
                                      <w:lang w:bidi="ar-EG"/>
                                    </w:rPr>
                                  </w:pPr>
                                  <w:r w:rsidRPr="007E2013">
                                    <w:rPr>
                                      <w:rFonts w:hint="cs"/>
                                      <w:color w:val="000000" w:themeColor="text1"/>
                                      <w:sz w:val="10"/>
                                      <w:szCs w:val="18"/>
                                      <w:rtl/>
                                      <w:lang w:bidi="ar-EG"/>
                                    </w:rPr>
                                    <w:t xml:space="preserve">في نقاط و اوصف المشكلات التي سوف يقوم الدعم المقدم بحلها او الفرص التي سوف يقوم بتطورها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2" o:spid="_x0000_s1026" style="position:absolute;margin-left:205.25pt;margin-top:.5pt;width:343.1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" filled="f" stroked="f">
                      <v:textbox>
                        <w:txbxContent>
                          <w:p w:rsidR="007E2013" w:rsidRDefault="007E2013" w:rsidP="007E2013">
                            <w:pPr>
                              <w:jc w:val="right"/>
                              <w:rPr>
                                <w:color w:val="000000" w:themeColor="text1"/>
                                <w:sz w:val="10"/>
                                <w:szCs w:val="18"/>
                                <w:rtl/>
                                <w:lang w:bidi="ar-EG"/>
                              </w:rPr>
                            </w:pPr>
                            <w:r w:rsidRPr="007E2013">
                              <w:rPr>
                                <w:rFonts w:hint="cs"/>
                                <w:sz w:val="10"/>
                                <w:szCs w:val="18"/>
                                <w:rtl/>
                                <w:lang w:bidi="ar-EG"/>
                              </w:rPr>
                              <w:t>ا</w:t>
                            </w:r>
                            <w:r w:rsidRPr="007E2013">
                              <w:rPr>
                                <w:rFonts w:hint="cs"/>
                                <w:color w:val="000000" w:themeColor="text1"/>
                                <w:sz w:val="10"/>
                                <w:szCs w:val="18"/>
                                <w:rtl/>
                                <w:lang w:bidi="ar-EG"/>
                              </w:rPr>
                              <w:t>لمشروع</w:t>
                            </w:r>
                          </w:p>
                          <w:p w:rsidR="007E2013" w:rsidRPr="007E2013" w:rsidRDefault="007E2013" w:rsidP="007E2013">
                            <w:pPr>
                              <w:jc w:val="right"/>
                              <w:rPr>
                                <w:color w:val="000000" w:themeColor="text1"/>
                                <w:sz w:val="10"/>
                                <w:szCs w:val="18"/>
                                <w:rtl/>
                                <w:lang w:bidi="ar-EG"/>
                              </w:rPr>
                            </w:pPr>
                          </w:p>
                          <w:p w:rsidR="007E2013" w:rsidRPr="007E2013" w:rsidRDefault="007E2013" w:rsidP="007E2013">
                            <w:pPr>
                              <w:jc w:val="right"/>
                              <w:rPr>
                                <w:rFonts w:hint="cs"/>
                                <w:color w:val="000000" w:themeColor="text1"/>
                                <w:sz w:val="10"/>
                                <w:szCs w:val="18"/>
                                <w:lang w:bidi="ar-EG"/>
                              </w:rPr>
                            </w:pPr>
                            <w:r w:rsidRPr="007E2013">
                              <w:rPr>
                                <w:rFonts w:hint="cs"/>
                                <w:color w:val="000000" w:themeColor="text1"/>
                                <w:sz w:val="10"/>
                                <w:szCs w:val="18"/>
                                <w:rtl/>
                                <w:lang w:bidi="ar-EG"/>
                              </w:rPr>
                              <w:t xml:space="preserve">في نقاط و اوصف المشكلات التي سوف يقوم الدعم المقدم بحلها او الفرص التي سوف يقوم بتطورها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4C03" w:rsidRPr="005621E6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  <w:t>THE PROJECT</w:t>
            </w:r>
          </w:p>
          <w:p w:rsidR="00FE4C03" w:rsidRDefault="00FE4C03" w:rsidP="00FE4C03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>In bullet points, describe the problem this project aims to solve or the opportunity it aims to develop.</w:t>
            </w:r>
          </w:p>
          <w:p w:rsidR="007E2013" w:rsidRPr="00325569" w:rsidRDefault="007E2013" w:rsidP="00FE4C03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FE4C03" w:rsidRPr="00CB70B7" w:rsidTr="005621E6">
        <w:trPr>
          <w:trHeight w:val="174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:rsidTr="005621E6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FE4C03" w:rsidRPr="005621E6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  <w:t>THE HISTORY</w:t>
            </w:r>
          </w:p>
          <w:p w:rsidR="00FE4C03" w:rsidRDefault="00FE4C03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 xml:space="preserve">In bullet points, describe </w:t>
            </w:r>
            <w:r w:rsidR="00472C90">
              <w:rPr>
                <w:rFonts w:ascii="Century Gothic" w:hAnsi="Century Gothic"/>
                <w:color w:val="000000" w:themeColor="text1"/>
                <w:sz w:val="16"/>
                <w:szCs w:val="18"/>
              </w:rPr>
              <w:t xml:space="preserve">company history &amp; </w:t>
            </w: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>the current situation</w:t>
            </w:r>
            <w:r w:rsidR="005621E6"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>.</w:t>
            </w:r>
          </w:p>
          <w:p w:rsidR="00472C90" w:rsidRPr="00325569" w:rsidRDefault="00472C90" w:rsidP="00472C90">
            <w:pPr>
              <w:pStyle w:val="p1"/>
              <w:bidi/>
              <w:ind w:left="-100"/>
              <w:rPr>
                <w:rFonts w:ascii="Century Gothic" w:hAnsi="Century Gothic" w:hint="cs"/>
                <w:color w:val="000000" w:themeColor="text1"/>
                <w:sz w:val="18"/>
                <w:szCs w:val="18"/>
                <w:rtl/>
                <w:lang w:bidi="ar-EG"/>
              </w:rPr>
            </w:pPr>
            <w:r>
              <w:rPr>
                <w:rFonts w:ascii="Century Gothic" w:hAnsi="Century Gothic" w:hint="eastAsia"/>
                <w:color w:val="000000" w:themeColor="text1"/>
                <w:sz w:val="16"/>
                <w:szCs w:val="18"/>
                <w:rtl/>
                <w:lang w:bidi="ar-EG"/>
              </w:rPr>
              <w:t>في</w:t>
            </w: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  <w:lang w:bidi="ar-EG"/>
              </w:rPr>
              <w:t xml:space="preserve"> نقاط محددة .. أوصف تاريخ الشركة و وضع الشركة الحالى</w:t>
            </w:r>
          </w:p>
        </w:tc>
      </w:tr>
      <w:tr w:rsidR="00FE4C03" w:rsidRPr="00CB70B7" w:rsidTr="005621E6">
        <w:trPr>
          <w:trHeight w:val="182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:rsidTr="005621E6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FE4C03" w:rsidRPr="005621E6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  <w:t>LIMITATIONS</w:t>
            </w:r>
          </w:p>
          <w:p w:rsidR="005621E6" w:rsidRDefault="005621E6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 xml:space="preserve">List what could prevent the success of the project, such as the need for expensive equipment, bad weather, lack of special training, </w:t>
            </w:r>
            <w:r>
              <w:rPr>
                <w:rFonts w:ascii="Century Gothic" w:hAnsi="Century Gothic"/>
                <w:color w:val="000000" w:themeColor="text1"/>
                <w:sz w:val="16"/>
                <w:szCs w:val="18"/>
              </w:rPr>
              <w:t>etc.</w:t>
            </w:r>
          </w:p>
          <w:p w:rsidR="00472C90" w:rsidRPr="00325569" w:rsidRDefault="00472C90" w:rsidP="00472C90">
            <w:pPr>
              <w:pStyle w:val="p1"/>
              <w:bidi/>
              <w:ind w:left="-100"/>
              <w:rPr>
                <w:rFonts w:ascii="Century Gothic" w:hAnsi="Century Gothic" w:hint="cs"/>
                <w:color w:val="000000" w:themeColor="text1"/>
                <w:sz w:val="18"/>
                <w:szCs w:val="18"/>
                <w:rtl/>
                <w:lang w:bidi="ar-EG"/>
              </w:rPr>
            </w:pP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  <w:lang w:bidi="ar-EG"/>
              </w:rPr>
              <w:t xml:space="preserve">حدد النقاط </w:t>
            </w:r>
            <w:r>
              <w:rPr>
                <w:rFonts w:ascii="Century Gothic" w:hAnsi="Century Gothic" w:hint="eastAsia"/>
                <w:color w:val="000000" w:themeColor="text1"/>
                <w:sz w:val="16"/>
                <w:szCs w:val="18"/>
                <w:rtl/>
                <w:lang w:bidi="ar-EG"/>
              </w:rPr>
              <w:t>التي</w:t>
            </w: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  <w:lang w:bidi="ar-EG"/>
              </w:rPr>
              <w:t xml:space="preserve"> يمكن أن تمنع نجاح المشروع (مثل غلو المعدات أو الطقس السئ أو عدم وجود التدريبات الكافية ... الخ) </w:t>
            </w:r>
          </w:p>
        </w:tc>
      </w:tr>
      <w:tr w:rsidR="00FE4C03" w:rsidRPr="00CB70B7" w:rsidTr="005621E6">
        <w:trPr>
          <w:trHeight w:val="174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:rsidTr="005621E6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FE4C03" w:rsidRPr="005621E6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  <w:t>APPROACH</w:t>
            </w:r>
          </w:p>
          <w:p w:rsidR="005621E6" w:rsidRDefault="005621E6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  <w:rtl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>List what is needed to complete the project.</w:t>
            </w:r>
          </w:p>
          <w:p w:rsidR="00472C90" w:rsidRPr="00325569" w:rsidRDefault="00472C90" w:rsidP="00472C90">
            <w:pPr>
              <w:pStyle w:val="p1"/>
              <w:bidi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</w:rPr>
              <w:t>حدد الاحتياجات المطلوبة لاستكمال المشروع</w:t>
            </w:r>
          </w:p>
        </w:tc>
      </w:tr>
      <w:tr w:rsidR="00FE4C03" w:rsidRPr="00CB70B7" w:rsidTr="005621E6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FE4C03" w:rsidRPr="00325569" w:rsidTr="005621E6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472C90" w:rsidRDefault="00472C90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  <w:rtl/>
              </w:rPr>
            </w:pPr>
          </w:p>
          <w:p w:rsidR="00FE4C03" w:rsidRPr="005621E6" w:rsidRDefault="00FE4C03" w:rsidP="00901D4C">
            <w:pPr>
              <w:pStyle w:val="p1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  <w:t>BENEFITS</w:t>
            </w:r>
          </w:p>
          <w:p w:rsidR="005621E6" w:rsidRDefault="005621E6" w:rsidP="00901D4C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  <w:rtl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</w:rPr>
              <w:t>In bullet points, list the benefits that this project will bring to the organization.</w:t>
            </w:r>
          </w:p>
          <w:p w:rsidR="00472C90" w:rsidRPr="00325569" w:rsidRDefault="00472C90" w:rsidP="00472C90">
            <w:pPr>
              <w:pStyle w:val="p1"/>
              <w:bidi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</w:rPr>
              <w:t xml:space="preserve">حدد </w:t>
            </w:r>
            <w:r>
              <w:rPr>
                <w:rFonts w:ascii="Century Gothic" w:hAnsi="Century Gothic" w:hint="eastAsia"/>
                <w:color w:val="000000" w:themeColor="text1"/>
                <w:sz w:val="16"/>
                <w:szCs w:val="18"/>
                <w:rtl/>
              </w:rPr>
              <w:t>في</w:t>
            </w: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</w:rPr>
              <w:t xml:space="preserve"> نقاط محددة الفائدة </w:t>
            </w:r>
            <w:r>
              <w:rPr>
                <w:rFonts w:ascii="Century Gothic" w:hAnsi="Century Gothic" w:hint="eastAsia"/>
                <w:color w:val="000000" w:themeColor="text1"/>
                <w:sz w:val="16"/>
                <w:szCs w:val="18"/>
                <w:rtl/>
              </w:rPr>
              <w:t>التي</w:t>
            </w:r>
            <w:r>
              <w:rPr>
                <w:rFonts w:ascii="Century Gothic" w:hAnsi="Century Gothic" w:hint="cs"/>
                <w:color w:val="000000" w:themeColor="text1"/>
                <w:sz w:val="16"/>
                <w:szCs w:val="18"/>
                <w:rtl/>
              </w:rPr>
              <w:t xml:space="preserve"> سوف تعود على المشروع </w:t>
            </w:r>
            <w:bookmarkStart w:id="0" w:name="_GoBack"/>
            <w:bookmarkEnd w:id="0"/>
          </w:p>
        </w:tc>
      </w:tr>
      <w:tr w:rsidR="00FE4C03" w:rsidRPr="00CB70B7" w:rsidTr="005621E6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4C03" w:rsidRPr="00CB70B7" w:rsidRDefault="00FE4C03" w:rsidP="00901D4C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RDefault="00E024DB" w:rsidP="00E024DB">
      <w:r>
        <w:br w:type="page"/>
      </w:r>
    </w:p>
    <w:p w:rsidR="00FE4C03" w:rsidRDefault="00FE4C03" w:rsidP="00E024DB"/>
    <w:p w:rsidR="00E024DB" w:rsidRDefault="00E024DB" w:rsidP="00E024DB"/>
    <w:p w:rsidR="00E024DB" w:rsidRDefault="00E024DB" w:rsidP="00E024DB"/>
    <w:p w:rsidR="00E024DB" w:rsidRPr="004054B7" w:rsidRDefault="00E024DB" w:rsidP="00E024DB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E024DB" w:rsidRPr="00FF18F5" w:rsidTr="00E024DB">
        <w:trPr>
          <w:trHeight w:val="2548"/>
        </w:trPr>
        <w:tc>
          <w:tcPr>
            <w:tcW w:w="10751" w:type="dxa"/>
          </w:tcPr>
          <w:p w:rsidR="00E024DB" w:rsidRPr="00FF18F5" w:rsidRDefault="00E024DB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024DB" w:rsidRPr="006B5ECE" w:rsidRDefault="00E024DB" w:rsidP="00E024DB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F86EBC"/>
    <w:sectPr w:rsidR="00DD62E7" w:rsidSect="00367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BC" w:rsidRDefault="00F86EBC" w:rsidP="00FA5A19">
      <w:r>
        <w:separator/>
      </w:r>
    </w:p>
  </w:endnote>
  <w:endnote w:type="continuationSeparator" w:id="0">
    <w:p w:rsidR="00F86EBC" w:rsidRDefault="00F86EBC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BC" w:rsidRDefault="00F86EBC" w:rsidP="00FA5A19">
      <w:r>
        <w:separator/>
      </w:r>
    </w:p>
  </w:footnote>
  <w:footnote w:type="continuationSeparator" w:id="0">
    <w:p w:rsidR="00F86EBC" w:rsidRDefault="00F86EBC" w:rsidP="00FA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B0" w:rsidRDefault="00F93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09"/>
    <w:rsid w:val="000D64BE"/>
    <w:rsid w:val="00157A09"/>
    <w:rsid w:val="003125C4"/>
    <w:rsid w:val="00472C90"/>
    <w:rsid w:val="005621E6"/>
    <w:rsid w:val="007E2013"/>
    <w:rsid w:val="00893C75"/>
    <w:rsid w:val="00955031"/>
    <w:rsid w:val="00D02712"/>
    <w:rsid w:val="00E024DB"/>
    <w:rsid w:val="00E25ABC"/>
    <w:rsid w:val="00ED08DE"/>
    <w:rsid w:val="00F86EBC"/>
    <w:rsid w:val="00F936B0"/>
    <w:rsid w:val="00FA5A19"/>
    <w:rsid w:val="00FB4AD0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1F37B"/>
  <w14:defaultImageDpi w14:val="32767"/>
  <w15:chartTrackingRefBased/>
  <w15:docId w15:val="{136BCD6F-773A-4290-A7B1-46FC2CC1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2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C90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472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C90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gara\Downloads\IC-One-Page-Business-Case-929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YTY3ODhiMC1jZTFlLTRjNTQtOTMwYy1mZDQ1MGNhZTcyZjkiIG9yaWdpbj0idXNlclNlbGVjdGVkIiAvPjxVc2VyTmFtZT5IT0RPTUFJTlxhaG90dHM8L1VzZXJOYW1lPjxEYXRlVGltZT44LzI5LzIwMjEgMTE6NDQ6NTkgQU08L0RhdGVUaW1lPjxMYWJlbFN0cmluZz5VbmNsYXNzaWZp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a6788b0-ce1e-4c54-930c-fd450cae72f9" origin="userSelected"/>
</file>

<file path=customXml/itemProps1.xml><?xml version="1.0" encoding="utf-8"?>
<ds:datastoreItem xmlns:ds="http://schemas.openxmlformats.org/officeDocument/2006/customXml" ds:itemID="{D41148CB-9EA5-450D-BCE2-E58F452D624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7F89C8C-005A-491A-BBC6-49AA88EDE4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IC-One-Page-Business-Case-9296_WORD</Template>
  <TotalTime>79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Gamil</dc:creator>
  <cp:keywords/>
  <dc:description/>
  <cp:lastModifiedBy>CIB</cp:lastModifiedBy>
  <cp:revision>4</cp:revision>
  <dcterms:created xsi:type="dcterms:W3CDTF">2021-03-25T11:14:00Z</dcterms:created>
  <dcterms:modified xsi:type="dcterms:W3CDTF">2021-08-29T11:44:00Z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f1d48818-e316-4848-bd94-d342c37e62e0</vt:lpwstr>
  </property>
  <property fmtid="{D5CDD505-2E9C-101B-9397-08002B2CF9AE}" pid="3" name="bjSaver">
    <vt:lpwstr>JrN8L0HnMcOSQa8WRp7WwP5ekudgtmDy</vt:lpwstr>
  </property>
  <property fmtid="{D5CDD505-2E9C-101B-9397-08002B2CF9AE}" pid="4" name="bjDocumentSecurityLabel">
    <vt:lpwstr>Unclassified</vt:lpwstr>
  </property>
  <property fmtid="{D5CDD505-2E9C-101B-9397-08002B2CF9AE}" pid="5" name="bjClsUserRVM">
    <vt:lpwstr>[]</vt:lpwstr>
  </property>
  <property fmtid="{D5CDD505-2E9C-101B-9397-08002B2CF9AE}" pid="6" name="bjLabelHistoryID">
    <vt:lpwstr>{D41148CB-9EA5-450D-BCE2-E58F452D6241}</vt:lpwstr>
  </property>
</Properties>
</file>